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2D696288" w:rsidR="00615B04" w:rsidRPr="00E40092" w:rsidRDefault="007874EA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Employee</w:t>
      </w:r>
      <w:r w:rsidR="000416DB">
        <w:rPr>
          <w:rFonts w:cstheme="minorHAnsi"/>
          <w:b/>
          <w:sz w:val="36"/>
          <w:szCs w:val="36"/>
        </w:rPr>
        <w:t xml:space="preserve"> Exit</w:t>
      </w:r>
      <w:r>
        <w:rPr>
          <w:rFonts w:cstheme="minorHAnsi"/>
          <w:b/>
          <w:sz w:val="36"/>
          <w:szCs w:val="36"/>
        </w:rPr>
        <w:t xml:space="preserve"> Review</w:t>
      </w:r>
    </w:p>
    <w:tbl>
      <w:tblPr>
        <w:tblW w:w="11041" w:type="dxa"/>
        <w:tblLook w:val="04A0" w:firstRow="1" w:lastRow="0" w:firstColumn="1" w:lastColumn="0" w:noHBand="0" w:noVBand="1"/>
      </w:tblPr>
      <w:tblGrid>
        <w:gridCol w:w="2258"/>
        <w:gridCol w:w="2702"/>
        <w:gridCol w:w="1654"/>
        <w:gridCol w:w="3307"/>
        <w:gridCol w:w="1120"/>
      </w:tblGrid>
      <w:tr w:rsidR="007874EA" w:rsidRPr="007874EA" w14:paraId="19C7C76E" w14:textId="77777777" w:rsidTr="007874EA">
        <w:trPr>
          <w:trHeight w:val="718"/>
        </w:trPr>
        <w:tc>
          <w:tcPr>
            <w:tcW w:w="110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30A0"/>
            <w:noWrap/>
            <w:vAlign w:val="center"/>
            <w:hideMark/>
          </w:tcPr>
          <w:p w14:paraId="0CA4651D" w14:textId="633763C2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Employee</w:t>
            </w:r>
            <w:r w:rsidR="000416DB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 xml:space="preserve"> Exit</w:t>
            </w: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 xml:space="preserve"> Review</w:t>
            </w:r>
          </w:p>
        </w:tc>
      </w:tr>
      <w:tr w:rsidR="007874EA" w:rsidRPr="007874EA" w14:paraId="0CA6C384" w14:textId="77777777" w:rsidTr="000416DB">
        <w:trPr>
          <w:trHeight w:val="299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7BCA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A07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D0D9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7874EA" w:rsidRPr="007874EA" w14:paraId="18451A06" w14:textId="77777777" w:rsidTr="000416DB">
        <w:trPr>
          <w:trHeight w:val="299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8A5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ACE6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D03D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374D69FE" w14:textId="77777777" w:rsidTr="000416DB">
        <w:trPr>
          <w:trHeight w:val="299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0E48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78B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52E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07B96557" w14:textId="77777777" w:rsidTr="000416DB">
        <w:trPr>
          <w:trHeight w:val="299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1435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1469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F435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2A69D21A" w14:textId="77777777" w:rsidTr="000416DB">
        <w:trPr>
          <w:trHeight w:val="718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6E61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6CC9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2414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121318AE" w14:textId="77777777" w:rsidTr="000416DB">
        <w:trPr>
          <w:trHeight w:val="299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F67A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87A8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E9A3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7235EBB2" w14:textId="77777777" w:rsidTr="007874EA">
        <w:trPr>
          <w:trHeight w:val="299"/>
        </w:trPr>
        <w:tc>
          <w:tcPr>
            <w:tcW w:w="11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9013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An exit review takes place before an employee leaves a company, to gain a sense and understanding of what an organisation can improve upon to retain its top talent. It's an essential part of the overall off-boarding process and its typically hosted by HR in some capacity.</w:t>
            </w:r>
          </w:p>
        </w:tc>
      </w:tr>
      <w:tr w:rsidR="007874EA" w:rsidRPr="007874EA" w14:paraId="567A1D29" w14:textId="77777777" w:rsidTr="007874EA">
        <w:trPr>
          <w:trHeight w:val="29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EFB2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3E908C13" w14:textId="77777777" w:rsidTr="007874EA">
        <w:trPr>
          <w:trHeight w:val="29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8497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08C81DE0" w14:textId="77777777" w:rsidTr="007874EA">
        <w:trPr>
          <w:trHeight w:val="418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4A5A99D5" w14:textId="6F9E76A4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 xml:space="preserve">Employee </w:t>
            </w:r>
            <w:r w:rsidR="00444289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 xml:space="preserve">Exit </w:t>
            </w: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Review Questions</w:t>
            </w:r>
          </w:p>
        </w:tc>
      </w:tr>
      <w:tr w:rsidR="007874EA" w:rsidRPr="007874EA" w14:paraId="5248510F" w14:textId="77777777" w:rsidTr="007874EA">
        <w:trPr>
          <w:trHeight w:val="299"/>
        </w:trPr>
        <w:tc>
          <w:tcPr>
            <w:tcW w:w="11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3FD"/>
            <w:hideMark/>
          </w:tcPr>
          <w:p w14:paraId="002ED353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prompted you to begin searching for another opportunity?</w:t>
            </w:r>
          </w:p>
        </w:tc>
      </w:tr>
      <w:tr w:rsidR="007874EA" w:rsidRPr="007874EA" w14:paraId="06011F02" w14:textId="77777777" w:rsidTr="007874EA">
        <w:trPr>
          <w:trHeight w:val="29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7E0C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5E50945A" w14:textId="77777777" w:rsidTr="007874EA">
        <w:trPr>
          <w:trHeight w:val="311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40F34BD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06672C87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874EA" w:rsidRPr="007874EA" w14:paraId="3482A16C" w14:textId="77777777" w:rsidTr="007874EA">
        <w:trPr>
          <w:trHeight w:val="299"/>
        </w:trPr>
        <w:tc>
          <w:tcPr>
            <w:tcW w:w="4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545823D3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6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center"/>
            <w:hideMark/>
          </w:tcPr>
          <w:p w14:paraId="54633B67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874EA" w:rsidRPr="007874EA" w14:paraId="0672641D" w14:textId="77777777" w:rsidTr="007874EA">
        <w:trPr>
          <w:trHeight w:val="718"/>
        </w:trPr>
        <w:tc>
          <w:tcPr>
            <w:tcW w:w="4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694E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8A3D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3D20673C" w14:textId="77777777" w:rsidTr="007874EA">
        <w:trPr>
          <w:trHeight w:val="299"/>
        </w:trPr>
        <w:tc>
          <w:tcPr>
            <w:tcW w:w="4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5B83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AC86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54717E02" w14:textId="77777777" w:rsidTr="007874EA">
        <w:trPr>
          <w:trHeight w:val="478"/>
        </w:trPr>
        <w:tc>
          <w:tcPr>
            <w:tcW w:w="1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E3FD"/>
            <w:noWrap/>
            <w:vAlign w:val="center"/>
            <w:hideMark/>
          </w:tcPr>
          <w:p w14:paraId="1F253FCA" w14:textId="77777777" w:rsidR="007874EA" w:rsidRPr="007874EA" w:rsidRDefault="007874EA" w:rsidP="007874EA">
            <w:pPr>
              <w:rPr>
                <w:rFonts w:ascii="Calibrİ" w:eastAsia="Times New Roman" w:hAnsi="Calibrİ" w:cs="Calibri"/>
                <w:b/>
                <w:bCs/>
                <w:color w:val="000000"/>
                <w:lang w:val="en-GB" w:eastAsia="en-GB"/>
              </w:rPr>
            </w:pPr>
            <w:r w:rsidRPr="007874EA">
              <w:rPr>
                <w:rFonts w:ascii="Calibrİ" w:eastAsia="Times New Roman" w:hAnsi="Calibrİ" w:cs="Calibri"/>
                <w:b/>
                <w:bCs/>
                <w:color w:val="000000"/>
                <w:lang w:val="en-GB" w:eastAsia="en-GB"/>
              </w:rPr>
              <w:t xml:space="preserve">Q2: </w:t>
            </w:r>
            <w:r w:rsidRPr="007874EA">
              <w:rPr>
                <w:rFonts w:ascii="Calibrİ" w:eastAsia="Times New Roman" w:hAnsi="Calibrİ" w:cs="Calibri"/>
                <w:color w:val="000000"/>
                <w:lang w:val="en-GB" w:eastAsia="en-GB"/>
              </w:rPr>
              <w:t>Do you feel manager gave you what you needed to succeed?</w:t>
            </w:r>
          </w:p>
        </w:tc>
      </w:tr>
      <w:tr w:rsidR="007874EA" w:rsidRPr="007874EA" w14:paraId="3D81C493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20FBF928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Adele's answer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3FD"/>
            <w:vAlign w:val="center"/>
            <w:hideMark/>
          </w:tcPr>
          <w:p w14:paraId="7D92329E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Miriam's answer</w:t>
            </w:r>
          </w:p>
        </w:tc>
      </w:tr>
      <w:tr w:rsidR="007874EA" w:rsidRPr="007874EA" w14:paraId="1A51F708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FE04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Strongly Disagree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A549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Strongly Disagree</w:t>
            </w:r>
          </w:p>
        </w:tc>
      </w:tr>
      <w:tr w:rsidR="007874EA" w:rsidRPr="007874EA" w14:paraId="55F07EB3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ABCC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Disagree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8C4B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Disagree</w:t>
            </w:r>
          </w:p>
        </w:tc>
      </w:tr>
      <w:tr w:rsidR="007874EA" w:rsidRPr="007874EA" w14:paraId="15A38CC2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6E00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Undecided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A8B9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Undecided</w:t>
            </w:r>
          </w:p>
        </w:tc>
      </w:tr>
      <w:tr w:rsidR="007874EA" w:rsidRPr="007874EA" w14:paraId="051E339E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BB8F5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Agree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79C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Agree</w:t>
            </w:r>
          </w:p>
        </w:tc>
      </w:tr>
      <w:tr w:rsidR="007874EA" w:rsidRPr="007874EA" w14:paraId="503E01AF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EF92E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Strongly Agree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02C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Strongly Agree</w:t>
            </w:r>
          </w:p>
        </w:tc>
      </w:tr>
      <w:tr w:rsidR="007874EA" w:rsidRPr="007874EA" w14:paraId="0F685EAB" w14:textId="77777777" w:rsidTr="007874EA">
        <w:trPr>
          <w:trHeight w:val="299"/>
        </w:trPr>
        <w:tc>
          <w:tcPr>
            <w:tcW w:w="11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3FD"/>
            <w:hideMark/>
          </w:tcPr>
          <w:p w14:paraId="4D63CEF8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did you like best and least about your job?</w:t>
            </w:r>
          </w:p>
        </w:tc>
      </w:tr>
      <w:tr w:rsidR="007874EA" w:rsidRPr="007874EA" w14:paraId="3E6DEAAB" w14:textId="77777777" w:rsidTr="007874EA">
        <w:trPr>
          <w:trHeight w:val="29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8789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39EC2532" w14:textId="77777777" w:rsidTr="007874EA">
        <w:trPr>
          <w:trHeight w:val="359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19D06961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6B677E1C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874EA" w:rsidRPr="007874EA" w14:paraId="0208E53B" w14:textId="77777777" w:rsidTr="007874EA">
        <w:trPr>
          <w:trHeight w:val="359"/>
        </w:trPr>
        <w:tc>
          <w:tcPr>
            <w:tcW w:w="4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3FD"/>
            <w:noWrap/>
            <w:vAlign w:val="center"/>
            <w:hideMark/>
          </w:tcPr>
          <w:p w14:paraId="335BB8F8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6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center"/>
            <w:hideMark/>
          </w:tcPr>
          <w:p w14:paraId="60D3D8B6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874EA" w:rsidRPr="007874EA" w14:paraId="5156E43D" w14:textId="77777777" w:rsidTr="007874EA">
        <w:trPr>
          <w:trHeight w:val="359"/>
        </w:trPr>
        <w:tc>
          <w:tcPr>
            <w:tcW w:w="4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C68D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D8F5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5936A5E0" w14:textId="77777777" w:rsidTr="007874EA">
        <w:trPr>
          <w:trHeight w:val="359"/>
        </w:trPr>
        <w:tc>
          <w:tcPr>
            <w:tcW w:w="4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E9C1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52AD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0A877B36" w14:textId="77777777" w:rsidTr="007874EA">
        <w:trPr>
          <w:trHeight w:val="359"/>
        </w:trPr>
        <w:tc>
          <w:tcPr>
            <w:tcW w:w="1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E3FD"/>
            <w:noWrap/>
            <w:vAlign w:val="center"/>
            <w:hideMark/>
          </w:tcPr>
          <w:p w14:paraId="208670AC" w14:textId="77777777" w:rsidR="007874EA" w:rsidRPr="007874EA" w:rsidRDefault="007874EA" w:rsidP="007874EA">
            <w:pPr>
              <w:rPr>
                <w:rFonts w:ascii="Calibrİ" w:eastAsia="Times New Roman" w:hAnsi="Calibrİ" w:cs="Calibri"/>
                <w:color w:val="000000"/>
                <w:lang w:val="en-GB" w:eastAsia="en-GB"/>
              </w:rPr>
            </w:pPr>
            <w:r w:rsidRPr="007874EA">
              <w:rPr>
                <w:rFonts w:ascii="Calibrİ" w:eastAsia="Times New Roman" w:hAnsi="Calibrİ" w:cs="Calibri"/>
                <w:color w:val="000000"/>
                <w:lang w:val="en-GB" w:eastAsia="en-GB"/>
              </w:rPr>
              <w:t>Q4: Do you think your job has changed since you were hired?</w:t>
            </w:r>
          </w:p>
        </w:tc>
      </w:tr>
      <w:tr w:rsidR="007874EA" w:rsidRPr="007874EA" w14:paraId="0192A3CA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0A8E8808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Adele's answer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3FD"/>
            <w:vAlign w:val="center"/>
            <w:hideMark/>
          </w:tcPr>
          <w:p w14:paraId="19056457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Miriam's answer</w:t>
            </w:r>
          </w:p>
        </w:tc>
      </w:tr>
      <w:tr w:rsidR="007874EA" w:rsidRPr="007874EA" w14:paraId="250489A3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21F12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F990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874EA" w:rsidRPr="007874EA" w14:paraId="4970C6A3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05B0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1C1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874EA" w:rsidRPr="007874EA" w14:paraId="403AC87C" w14:textId="77777777" w:rsidTr="007874EA">
        <w:trPr>
          <w:trHeight w:val="359"/>
        </w:trPr>
        <w:tc>
          <w:tcPr>
            <w:tcW w:w="1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E3FD"/>
            <w:noWrap/>
            <w:vAlign w:val="center"/>
            <w:hideMark/>
          </w:tcPr>
          <w:p w14:paraId="068145C4" w14:textId="77777777" w:rsidR="007874EA" w:rsidRPr="007874EA" w:rsidRDefault="007874EA" w:rsidP="007874EA">
            <w:pPr>
              <w:rPr>
                <w:rFonts w:ascii="Calibrİ" w:eastAsia="Times New Roman" w:hAnsi="Calibrİ" w:cs="Calibri"/>
                <w:color w:val="000000"/>
                <w:lang w:val="en-GB" w:eastAsia="en-GB"/>
              </w:rPr>
            </w:pPr>
            <w:r w:rsidRPr="007874EA">
              <w:rPr>
                <w:rFonts w:ascii="Calibrİ" w:eastAsia="Times New Roman" w:hAnsi="Calibrİ" w:cs="Calibri"/>
                <w:b/>
                <w:bCs/>
                <w:color w:val="000000"/>
                <w:lang w:val="en-GB" w:eastAsia="en-GB"/>
              </w:rPr>
              <w:lastRenderedPageBreak/>
              <w:t>Q5:</w:t>
            </w:r>
            <w:r w:rsidRPr="007874EA">
              <w:rPr>
                <w:rFonts w:ascii="Calibrİ" w:eastAsia="Times New Roman" w:hAnsi="Calibrİ" w:cs="Calibri"/>
                <w:color w:val="000000"/>
                <w:lang w:val="en-GB" w:eastAsia="en-GB"/>
              </w:rPr>
              <w:t xml:space="preserve"> Did you feel your achievements were recognized throughout your employment?</w:t>
            </w:r>
          </w:p>
        </w:tc>
      </w:tr>
      <w:tr w:rsidR="007874EA" w:rsidRPr="007874EA" w14:paraId="38E5F90F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2A2A1218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Adele's answer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3FD"/>
            <w:vAlign w:val="center"/>
            <w:hideMark/>
          </w:tcPr>
          <w:p w14:paraId="2B04DC6A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Miriam's answer</w:t>
            </w:r>
          </w:p>
        </w:tc>
      </w:tr>
      <w:tr w:rsidR="007874EA" w:rsidRPr="007874EA" w14:paraId="5508DFF3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7B67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F25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874EA" w:rsidRPr="007874EA" w14:paraId="3A4676EE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3E20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B16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874EA" w:rsidRPr="007874EA" w14:paraId="2EAE97D8" w14:textId="77777777" w:rsidTr="007874EA">
        <w:trPr>
          <w:trHeight w:val="359"/>
        </w:trPr>
        <w:tc>
          <w:tcPr>
            <w:tcW w:w="11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3FD"/>
            <w:hideMark/>
          </w:tcPr>
          <w:p w14:paraId="3C4D5BC8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Q6: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suggestion do you have for the company? How could we improve?</w:t>
            </w:r>
          </w:p>
        </w:tc>
      </w:tr>
      <w:tr w:rsidR="007874EA" w:rsidRPr="007874EA" w14:paraId="2452995D" w14:textId="77777777" w:rsidTr="007874EA">
        <w:trPr>
          <w:trHeight w:val="35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0D9C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7E0CBDF5" w14:textId="77777777" w:rsidTr="007874EA">
        <w:trPr>
          <w:trHeight w:val="359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0FD2447A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1099BEEF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874EA" w:rsidRPr="007874EA" w14:paraId="1E994C77" w14:textId="77777777" w:rsidTr="007874EA">
        <w:trPr>
          <w:trHeight w:val="359"/>
        </w:trPr>
        <w:tc>
          <w:tcPr>
            <w:tcW w:w="4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49E0539E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6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center"/>
            <w:hideMark/>
          </w:tcPr>
          <w:p w14:paraId="3DF4B8BA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874EA" w:rsidRPr="007874EA" w14:paraId="7AA00207" w14:textId="77777777" w:rsidTr="007874EA">
        <w:trPr>
          <w:trHeight w:val="359"/>
        </w:trPr>
        <w:tc>
          <w:tcPr>
            <w:tcW w:w="4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740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C107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40056C88" w14:textId="77777777" w:rsidTr="007874EA">
        <w:trPr>
          <w:trHeight w:val="359"/>
        </w:trPr>
        <w:tc>
          <w:tcPr>
            <w:tcW w:w="4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B403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BF76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13A93D31" w14:textId="77777777" w:rsidTr="007874EA">
        <w:trPr>
          <w:trHeight w:val="359"/>
        </w:trPr>
        <w:tc>
          <w:tcPr>
            <w:tcW w:w="11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E3FD"/>
            <w:hideMark/>
          </w:tcPr>
          <w:p w14:paraId="2B216796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Q7:</w:t>
            </w:r>
            <w:r w:rsidRPr="007874EA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Would you recommend this company to a friend? Why or why not?</w:t>
            </w:r>
          </w:p>
        </w:tc>
      </w:tr>
      <w:tr w:rsidR="007874EA" w:rsidRPr="007874EA" w14:paraId="4F3EFEE2" w14:textId="77777777" w:rsidTr="007874EA">
        <w:trPr>
          <w:trHeight w:val="35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4D73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7874EA" w:rsidRPr="007874EA" w14:paraId="6BC60713" w14:textId="77777777" w:rsidTr="007874EA">
        <w:trPr>
          <w:trHeight w:val="359"/>
        </w:trPr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3EC4FD1E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Adele's answers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bottom"/>
            <w:hideMark/>
          </w:tcPr>
          <w:p w14:paraId="262F39A6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7874EA" w:rsidRPr="007874EA" w14:paraId="13DCAD1E" w14:textId="77777777" w:rsidTr="007874EA">
        <w:trPr>
          <w:trHeight w:val="359"/>
        </w:trPr>
        <w:tc>
          <w:tcPr>
            <w:tcW w:w="4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270A5678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6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C3F3"/>
            <w:noWrap/>
            <w:vAlign w:val="center"/>
            <w:hideMark/>
          </w:tcPr>
          <w:p w14:paraId="52A40918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7874EA" w:rsidRPr="007874EA" w14:paraId="446AD8F9" w14:textId="77777777" w:rsidTr="007874EA">
        <w:trPr>
          <w:trHeight w:val="359"/>
        </w:trPr>
        <w:tc>
          <w:tcPr>
            <w:tcW w:w="4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18DD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9C45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0CAB5271" w14:textId="77777777" w:rsidTr="007874EA">
        <w:trPr>
          <w:trHeight w:val="359"/>
        </w:trPr>
        <w:tc>
          <w:tcPr>
            <w:tcW w:w="4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67E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en-GB" w:eastAsia="en-GB"/>
              </w:rPr>
            </w:pPr>
          </w:p>
        </w:tc>
        <w:tc>
          <w:tcPr>
            <w:tcW w:w="6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080A" w14:textId="77777777" w:rsidR="007874EA" w:rsidRPr="007874EA" w:rsidRDefault="007874EA" w:rsidP="007874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74EA" w:rsidRPr="007874EA" w14:paraId="2188AA52" w14:textId="77777777" w:rsidTr="007874EA">
        <w:trPr>
          <w:trHeight w:val="359"/>
        </w:trPr>
        <w:tc>
          <w:tcPr>
            <w:tcW w:w="1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E3FD"/>
            <w:noWrap/>
            <w:vAlign w:val="center"/>
            <w:hideMark/>
          </w:tcPr>
          <w:p w14:paraId="23867F69" w14:textId="77777777" w:rsidR="007874EA" w:rsidRPr="007874EA" w:rsidRDefault="007874EA" w:rsidP="007874EA">
            <w:pPr>
              <w:rPr>
                <w:rFonts w:ascii="Calibrİ" w:eastAsia="Times New Roman" w:hAnsi="Calibrİ" w:cs="Calibri"/>
                <w:b/>
                <w:bCs/>
                <w:color w:val="000000"/>
                <w:lang w:val="en-GB" w:eastAsia="en-GB"/>
              </w:rPr>
            </w:pPr>
            <w:r w:rsidRPr="007874EA">
              <w:rPr>
                <w:rFonts w:ascii="Calibrİ" w:eastAsia="Times New Roman" w:hAnsi="Calibrİ" w:cs="Calibri"/>
                <w:b/>
                <w:bCs/>
                <w:color w:val="000000"/>
                <w:lang w:val="en-GB" w:eastAsia="en-GB"/>
              </w:rPr>
              <w:t xml:space="preserve">Q8: </w:t>
            </w:r>
            <w:r w:rsidRPr="007874EA">
              <w:rPr>
                <w:rFonts w:ascii="Calibrİ" w:eastAsia="Times New Roman" w:hAnsi="Calibrİ" w:cs="Calibri"/>
                <w:color w:val="000000"/>
                <w:lang w:val="en-GB" w:eastAsia="en-GB"/>
              </w:rPr>
              <w:t xml:space="preserve">Did you share any of the concerns we discussed today with the company </w:t>
            </w:r>
            <w:proofErr w:type="spellStart"/>
            <w:r w:rsidRPr="007874EA">
              <w:rPr>
                <w:rFonts w:ascii="Calibrİ" w:eastAsia="Times New Roman" w:hAnsi="Calibrİ" w:cs="Calibri"/>
                <w:color w:val="000000"/>
                <w:lang w:val="en-GB" w:eastAsia="en-GB"/>
              </w:rPr>
              <w:t>vefore</w:t>
            </w:r>
            <w:proofErr w:type="spellEnd"/>
            <w:r w:rsidRPr="007874EA">
              <w:rPr>
                <w:rFonts w:ascii="Calibrİ" w:eastAsia="Times New Roman" w:hAnsi="Calibrİ" w:cs="Calibri"/>
                <w:color w:val="000000"/>
                <w:lang w:val="en-GB" w:eastAsia="en-GB"/>
              </w:rPr>
              <w:t xml:space="preserve"> deciding to leave?</w:t>
            </w:r>
          </w:p>
        </w:tc>
      </w:tr>
      <w:tr w:rsidR="007874EA" w:rsidRPr="007874EA" w14:paraId="7DFDC88D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12FAC569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Adele's answer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3FD"/>
            <w:vAlign w:val="center"/>
            <w:hideMark/>
          </w:tcPr>
          <w:p w14:paraId="39741AC5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Miriam's answer</w:t>
            </w:r>
          </w:p>
        </w:tc>
      </w:tr>
      <w:tr w:rsidR="007874EA" w:rsidRPr="007874EA" w14:paraId="48D3A792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CD79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55D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Yes</w:t>
            </w:r>
          </w:p>
        </w:tc>
      </w:tr>
      <w:tr w:rsidR="007874EA" w:rsidRPr="007874EA" w14:paraId="7D4E7037" w14:textId="77777777" w:rsidTr="007874EA">
        <w:trPr>
          <w:trHeight w:val="359"/>
        </w:trPr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9D0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No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F3C" w14:textId="77777777" w:rsidR="007874EA" w:rsidRPr="007874EA" w:rsidRDefault="007874EA" w:rsidP="007874E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No</w:t>
            </w:r>
          </w:p>
        </w:tc>
      </w:tr>
      <w:tr w:rsidR="007874EA" w:rsidRPr="007874EA" w14:paraId="556FA997" w14:textId="77777777" w:rsidTr="007874EA">
        <w:trPr>
          <w:trHeight w:val="359"/>
        </w:trPr>
        <w:tc>
          <w:tcPr>
            <w:tcW w:w="11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F9DF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7874EA" w:rsidRPr="007874EA" w14:paraId="65CA6B12" w14:textId="77777777" w:rsidTr="007874EA">
        <w:trPr>
          <w:trHeight w:val="359"/>
        </w:trPr>
        <w:tc>
          <w:tcPr>
            <w:tcW w:w="11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hideMark/>
          </w:tcPr>
          <w:p w14:paraId="37C9E431" w14:textId="77777777" w:rsidR="007874EA" w:rsidRPr="007874EA" w:rsidRDefault="007874EA" w:rsidP="007874E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 </w:t>
            </w:r>
          </w:p>
        </w:tc>
      </w:tr>
      <w:tr w:rsidR="007874EA" w:rsidRPr="007874EA" w14:paraId="787A732D" w14:textId="77777777" w:rsidTr="007874EA">
        <w:trPr>
          <w:trHeight w:val="35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763F" w14:textId="77777777" w:rsidR="007874EA" w:rsidRPr="007874EA" w:rsidRDefault="007874EA" w:rsidP="007874EA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7874EA" w:rsidRPr="007874EA" w14:paraId="3DF632E4" w14:textId="77777777" w:rsidTr="007874EA">
        <w:trPr>
          <w:trHeight w:val="35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8A0D" w14:textId="77777777" w:rsidR="007874EA" w:rsidRPr="007874EA" w:rsidRDefault="007874EA" w:rsidP="007874EA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7874EA" w:rsidRPr="007874EA" w14:paraId="3E66AA4C" w14:textId="77777777" w:rsidTr="007874EA">
        <w:trPr>
          <w:trHeight w:val="299"/>
        </w:trPr>
        <w:tc>
          <w:tcPr>
            <w:tcW w:w="11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356A" w14:textId="77777777" w:rsidR="007874EA" w:rsidRPr="007874EA" w:rsidRDefault="007874EA" w:rsidP="007874EA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</w:p>
        </w:tc>
      </w:tr>
      <w:tr w:rsidR="007874EA" w:rsidRPr="007874EA" w14:paraId="0C2888F6" w14:textId="77777777" w:rsidTr="000416DB">
        <w:trPr>
          <w:trHeight w:val="52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039FEF31" w14:textId="77777777" w:rsidR="007874EA" w:rsidRPr="007874EA" w:rsidRDefault="007874EA" w:rsidP="007874E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Employee</w:t>
            </w:r>
            <w:r w:rsidRPr="007874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C84" w14:textId="77777777" w:rsidR="007874EA" w:rsidRPr="007874EA" w:rsidRDefault="007874EA" w:rsidP="007874EA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2A2942E5" w14:textId="77777777" w:rsidR="007874EA" w:rsidRPr="007874EA" w:rsidRDefault="007874EA" w:rsidP="007874E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Reviewer</w:t>
            </w:r>
            <w:r w:rsidRPr="007874E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4D9" w14:textId="77777777" w:rsidR="007874EA" w:rsidRPr="007874EA" w:rsidRDefault="007874EA" w:rsidP="007874EA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7874EA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14:paraId="47449183" w14:textId="77777777" w:rsidR="007874EA" w:rsidRPr="007874EA" w:rsidRDefault="007874EA" w:rsidP="007874EA">
            <w:pPr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</w:pPr>
            <w:r w:rsidRPr="007874EA">
              <w:rPr>
                <w:rFonts w:ascii="Calibri" w:eastAsia="Times New Roman" w:hAnsi="Calibri" w:cs="Calibri"/>
                <w:b/>
                <w:bCs/>
                <w:color w:val="FFFFFF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C43B45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D599" w14:textId="77777777" w:rsidR="00C43B45" w:rsidRDefault="00C43B45" w:rsidP="00202FAA">
      <w:r>
        <w:separator/>
      </w:r>
    </w:p>
  </w:endnote>
  <w:endnote w:type="continuationSeparator" w:id="0">
    <w:p w14:paraId="60975D57" w14:textId="77777777" w:rsidR="00C43B45" w:rsidRDefault="00C43B45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İ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44CF" w14:textId="77777777" w:rsidR="00C43B45" w:rsidRDefault="00C43B45" w:rsidP="00202FAA">
      <w:r>
        <w:separator/>
      </w:r>
    </w:p>
  </w:footnote>
  <w:footnote w:type="continuationSeparator" w:id="0">
    <w:p w14:paraId="4337430E" w14:textId="77777777" w:rsidR="00C43B45" w:rsidRDefault="00C43B45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416DB"/>
    <w:rsid w:val="000D4040"/>
    <w:rsid w:val="000F73CA"/>
    <w:rsid w:val="00146F67"/>
    <w:rsid w:val="00191D26"/>
    <w:rsid w:val="001D1C77"/>
    <w:rsid w:val="00202FAA"/>
    <w:rsid w:val="00250693"/>
    <w:rsid w:val="002D7F1C"/>
    <w:rsid w:val="002F45B8"/>
    <w:rsid w:val="003158C4"/>
    <w:rsid w:val="00317C1D"/>
    <w:rsid w:val="003E5029"/>
    <w:rsid w:val="004042BD"/>
    <w:rsid w:val="00444289"/>
    <w:rsid w:val="00450407"/>
    <w:rsid w:val="00471C74"/>
    <w:rsid w:val="00481D19"/>
    <w:rsid w:val="004937B7"/>
    <w:rsid w:val="004A5FCD"/>
    <w:rsid w:val="004C1EA6"/>
    <w:rsid w:val="005D1CB8"/>
    <w:rsid w:val="005D3360"/>
    <w:rsid w:val="00615B04"/>
    <w:rsid w:val="006D082E"/>
    <w:rsid w:val="00742FFB"/>
    <w:rsid w:val="00774152"/>
    <w:rsid w:val="007874EA"/>
    <w:rsid w:val="007A09BC"/>
    <w:rsid w:val="00860DB4"/>
    <w:rsid w:val="009142EC"/>
    <w:rsid w:val="00931FC3"/>
    <w:rsid w:val="00A535D4"/>
    <w:rsid w:val="00B134D5"/>
    <w:rsid w:val="00B16109"/>
    <w:rsid w:val="00BA1B2C"/>
    <w:rsid w:val="00C14529"/>
    <w:rsid w:val="00C20B11"/>
    <w:rsid w:val="00C43B45"/>
    <w:rsid w:val="00C56334"/>
    <w:rsid w:val="00C639C6"/>
    <w:rsid w:val="00CD1EC4"/>
    <w:rsid w:val="00CE0A3F"/>
    <w:rsid w:val="00CF0A16"/>
    <w:rsid w:val="00D36B54"/>
    <w:rsid w:val="00E37933"/>
    <w:rsid w:val="00E40092"/>
    <w:rsid w:val="00E95830"/>
    <w:rsid w:val="00EB4B74"/>
    <w:rsid w:val="00F3304A"/>
    <w:rsid w:val="00F46C10"/>
    <w:rsid w:val="00FB2191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2024-02-01T11:23:00Z</dcterms:created>
  <dcterms:modified xsi:type="dcterms:W3CDTF">2024-02-01T11:23:00Z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